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DE" w:rsidRPr="00ED6CA6" w:rsidRDefault="009341DE" w:rsidP="00ED6CA6">
      <w:pPr>
        <w:jc w:val="center"/>
        <w:rPr>
          <w:b/>
          <w:sz w:val="36"/>
          <w:szCs w:val="36"/>
        </w:rPr>
      </w:pPr>
      <w:r w:rsidRPr="00D105DA">
        <w:rPr>
          <w:rFonts w:hint="eastAsia"/>
          <w:b/>
          <w:sz w:val="36"/>
          <w:szCs w:val="36"/>
        </w:rPr>
        <w:t>关于举办全市单身青年职工联谊活动的通知</w:t>
      </w:r>
    </w:p>
    <w:p w:rsidR="009341DE" w:rsidRPr="00D105DA" w:rsidRDefault="009341DE" w:rsidP="00D22692">
      <w:pPr>
        <w:rPr>
          <w:sz w:val="32"/>
          <w:szCs w:val="32"/>
        </w:rPr>
      </w:pPr>
      <w:r w:rsidRPr="00D105DA">
        <w:rPr>
          <w:rFonts w:hint="eastAsia"/>
          <w:sz w:val="32"/>
          <w:szCs w:val="32"/>
        </w:rPr>
        <w:t>各区（开发区）工会（工委），各产业工委（工会）女工干部：</w:t>
      </w:r>
    </w:p>
    <w:p w:rsidR="009341DE" w:rsidRPr="00D105DA" w:rsidRDefault="009341DE" w:rsidP="006C7312">
      <w:pPr>
        <w:ind w:firstLine="720"/>
        <w:rPr>
          <w:sz w:val="32"/>
          <w:szCs w:val="32"/>
        </w:rPr>
      </w:pPr>
      <w:r w:rsidRPr="00D105DA">
        <w:rPr>
          <w:rFonts w:hint="eastAsia"/>
          <w:sz w:val="32"/>
          <w:szCs w:val="32"/>
        </w:rPr>
        <w:t>现拟于本月</w:t>
      </w:r>
      <w:r w:rsidRPr="00D105DA"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日（周六）</w:t>
      </w:r>
      <w:r w:rsidRPr="00D105DA">
        <w:rPr>
          <w:rFonts w:hint="eastAsia"/>
          <w:sz w:val="32"/>
          <w:szCs w:val="32"/>
        </w:rPr>
        <w:t>举办全市单身青年职工大型室内联谊会。本次联谊会由市总工会、市直机关党工委、经开区党群办、长春广播电视台共同举办。参与联谊人员包括在长机关、部队、学校、医院及其它企事业单位单身青年职工。</w:t>
      </w:r>
    </w:p>
    <w:p w:rsidR="009341DE" w:rsidRPr="00D105DA" w:rsidRDefault="009341DE" w:rsidP="006C7312">
      <w:pPr>
        <w:ind w:firstLine="720"/>
        <w:rPr>
          <w:sz w:val="32"/>
          <w:szCs w:val="32"/>
        </w:rPr>
      </w:pPr>
      <w:r w:rsidRPr="00D105DA">
        <w:rPr>
          <w:rFonts w:hint="eastAsia"/>
          <w:sz w:val="32"/>
          <w:szCs w:val="32"/>
        </w:rPr>
        <w:t>活动采取网上报名方式，按照报名先后顺序对前</w:t>
      </w:r>
      <w:r w:rsidRPr="00D105DA">
        <w:rPr>
          <w:sz w:val="32"/>
          <w:szCs w:val="32"/>
        </w:rPr>
        <w:t>600</w:t>
      </w:r>
      <w:r w:rsidRPr="00D105DA">
        <w:rPr>
          <w:rFonts w:hint="eastAsia"/>
          <w:sz w:val="32"/>
          <w:szCs w:val="32"/>
        </w:rPr>
        <w:t>人在网上报名系统上公布个人编号，凭此编号参加</w:t>
      </w:r>
      <w:r w:rsidRPr="00D105DA">
        <w:rPr>
          <w:sz w:val="32"/>
          <w:szCs w:val="32"/>
        </w:rPr>
        <w:t>25</w:t>
      </w:r>
      <w:r w:rsidRPr="00D105DA">
        <w:rPr>
          <w:rFonts w:hint="eastAsia"/>
          <w:sz w:val="32"/>
          <w:szCs w:val="32"/>
        </w:rPr>
        <w:t>日的现场联谊活动。现场活动结束后所有报名者可通过网上报名（信息）系统继续进行交友活动。</w:t>
      </w:r>
    </w:p>
    <w:p w:rsidR="009341DE" w:rsidRPr="00D105DA" w:rsidRDefault="009341DE" w:rsidP="006C7312">
      <w:pPr>
        <w:ind w:firstLine="720"/>
        <w:rPr>
          <w:sz w:val="32"/>
          <w:szCs w:val="32"/>
        </w:rPr>
      </w:pPr>
      <w:r w:rsidRPr="00D105DA">
        <w:rPr>
          <w:rFonts w:hint="eastAsia"/>
          <w:sz w:val="32"/>
          <w:szCs w:val="32"/>
        </w:rPr>
        <w:t>希望各位女工干部对本辖区内各单位广为宣传，将本次活动信息通知到位。</w:t>
      </w:r>
      <w:r w:rsidRPr="00D105DA">
        <w:rPr>
          <w:sz w:val="32"/>
          <w:szCs w:val="32"/>
        </w:rPr>
        <w:t xml:space="preserve"> </w:t>
      </w:r>
    </w:p>
    <w:p w:rsidR="009341DE" w:rsidRPr="00D105DA" w:rsidRDefault="009341DE" w:rsidP="00ED6CA6">
      <w:pPr>
        <w:ind w:firstLineChars="200" w:firstLine="31680"/>
        <w:rPr>
          <w:sz w:val="32"/>
          <w:szCs w:val="32"/>
          <w:u w:val="single"/>
        </w:rPr>
      </w:pPr>
      <w:r w:rsidRPr="00D105DA">
        <w:rPr>
          <w:rFonts w:hint="eastAsia"/>
          <w:sz w:val="32"/>
          <w:szCs w:val="32"/>
        </w:rPr>
        <w:t>各基层工会要将已完成网上报名人员的相关信息填写到《缘在工会·爱在春天报名统计表》，并以电子档形式报送市总工会女职工部，以方便配发个人编号。网上报名及报送统计表</w:t>
      </w:r>
      <w:r w:rsidRPr="00D105DA">
        <w:rPr>
          <w:rFonts w:hint="eastAsia"/>
          <w:sz w:val="32"/>
          <w:szCs w:val="32"/>
          <w:u w:val="single"/>
        </w:rPr>
        <w:t>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6"/>
        </w:smartTagPr>
        <w:r w:rsidRPr="00D105DA">
          <w:rPr>
            <w:sz w:val="32"/>
            <w:szCs w:val="32"/>
            <w:u w:val="single"/>
          </w:rPr>
          <w:t>6</w:t>
        </w:r>
        <w:r w:rsidRPr="00D105DA">
          <w:rPr>
            <w:rFonts w:hint="eastAsia"/>
            <w:sz w:val="32"/>
            <w:szCs w:val="32"/>
            <w:u w:val="single"/>
          </w:rPr>
          <w:t>月</w:t>
        </w:r>
        <w:r w:rsidRPr="00D105DA">
          <w:rPr>
            <w:sz w:val="32"/>
            <w:szCs w:val="32"/>
            <w:u w:val="single"/>
          </w:rPr>
          <w:t>16</w:t>
        </w:r>
        <w:r w:rsidRPr="00D105DA">
          <w:rPr>
            <w:rFonts w:hint="eastAsia"/>
            <w:sz w:val="32"/>
            <w:szCs w:val="32"/>
            <w:u w:val="single"/>
          </w:rPr>
          <w:t>日</w:t>
        </w:r>
      </w:smartTag>
      <w:r w:rsidRPr="00D105DA">
        <w:rPr>
          <w:rFonts w:hint="eastAsia"/>
          <w:sz w:val="32"/>
          <w:szCs w:val="32"/>
        </w:rPr>
        <w:t>。</w:t>
      </w:r>
    </w:p>
    <w:p w:rsidR="009341DE" w:rsidRPr="00D105DA" w:rsidRDefault="009341DE" w:rsidP="00ED6CA6">
      <w:pPr>
        <w:ind w:firstLineChars="150" w:firstLine="31680"/>
        <w:rPr>
          <w:sz w:val="32"/>
          <w:szCs w:val="32"/>
        </w:rPr>
      </w:pPr>
      <w:r w:rsidRPr="00D105DA">
        <w:rPr>
          <w:rFonts w:hint="eastAsia"/>
          <w:sz w:val="32"/>
          <w:szCs w:val="32"/>
        </w:rPr>
        <w:t>未尽事宜可电话垂询市总工</w:t>
      </w:r>
      <w:bookmarkStart w:id="0" w:name="_GoBack"/>
      <w:bookmarkEnd w:id="0"/>
      <w:r w:rsidRPr="00D105DA">
        <w:rPr>
          <w:rFonts w:hint="eastAsia"/>
          <w:sz w:val="32"/>
          <w:szCs w:val="32"/>
        </w:rPr>
        <w:t>会女职工部：</w:t>
      </w:r>
    </w:p>
    <w:p w:rsidR="009341DE" w:rsidRPr="00D105DA" w:rsidRDefault="009341DE" w:rsidP="00ED6CA6">
      <w:pPr>
        <w:ind w:firstLineChars="150" w:firstLine="31680"/>
        <w:rPr>
          <w:sz w:val="32"/>
          <w:szCs w:val="32"/>
        </w:rPr>
      </w:pPr>
      <w:r w:rsidRPr="00D105DA">
        <w:rPr>
          <w:sz w:val="32"/>
          <w:szCs w:val="32"/>
        </w:rPr>
        <w:t xml:space="preserve">88912850   13604316603 </w:t>
      </w:r>
      <w:r>
        <w:rPr>
          <w:sz w:val="32"/>
          <w:szCs w:val="32"/>
        </w:rPr>
        <w:t xml:space="preserve"> </w:t>
      </w:r>
      <w:r w:rsidRPr="00D105DA">
        <w:rPr>
          <w:sz w:val="32"/>
          <w:szCs w:val="32"/>
        </w:rPr>
        <w:t xml:space="preserve"> 13756891523</w:t>
      </w:r>
    </w:p>
    <w:p w:rsidR="009341DE" w:rsidRPr="00D105DA" w:rsidRDefault="009341DE" w:rsidP="007C77CD">
      <w:pPr>
        <w:rPr>
          <w:color w:val="0563C1"/>
          <w:sz w:val="32"/>
          <w:szCs w:val="32"/>
          <w:u w:val="single"/>
        </w:rPr>
      </w:pPr>
      <w:r w:rsidRPr="00D105DA">
        <w:rPr>
          <w:rFonts w:hint="eastAsia"/>
          <w:sz w:val="32"/>
          <w:szCs w:val="32"/>
        </w:rPr>
        <w:t>报名网址：</w:t>
      </w:r>
      <w:hyperlink r:id="rId6" w:history="1">
        <w:r w:rsidRPr="00D105DA">
          <w:rPr>
            <w:color w:val="0563C1"/>
            <w:sz w:val="32"/>
            <w:szCs w:val="32"/>
            <w:u w:val="single"/>
          </w:rPr>
          <w:t>http://cc.hellocc.com</w:t>
        </w:r>
      </w:hyperlink>
    </w:p>
    <w:p w:rsidR="009341DE" w:rsidRPr="00D105DA" w:rsidRDefault="009341DE" w:rsidP="00D105DA">
      <w:pPr>
        <w:rPr>
          <w:color w:val="0563C1"/>
          <w:sz w:val="32"/>
          <w:szCs w:val="32"/>
          <w:u w:val="single"/>
        </w:rPr>
      </w:pPr>
      <w:r w:rsidRPr="00D105DA">
        <w:rPr>
          <w:rFonts w:hint="eastAsia"/>
          <w:sz w:val="32"/>
          <w:szCs w:val="32"/>
        </w:rPr>
        <w:t>统计表报送邮箱：</w:t>
      </w:r>
      <w:r w:rsidRPr="00D105DA">
        <w:rPr>
          <w:color w:val="0563C1"/>
          <w:sz w:val="32"/>
          <w:szCs w:val="32"/>
          <w:u w:val="single"/>
        </w:rPr>
        <w:t>1053288596@qq.com</w:t>
      </w:r>
    </w:p>
    <w:p w:rsidR="009341DE" w:rsidRPr="00D105DA" w:rsidRDefault="009341DE" w:rsidP="006C7312">
      <w:pPr>
        <w:ind w:firstLine="720"/>
        <w:rPr>
          <w:sz w:val="32"/>
          <w:szCs w:val="32"/>
        </w:rPr>
      </w:pPr>
      <w:r w:rsidRPr="00D105DA">
        <w:rPr>
          <w:sz w:val="32"/>
          <w:szCs w:val="32"/>
        </w:rPr>
        <w:t xml:space="preserve">              </w:t>
      </w:r>
      <w:r w:rsidRPr="00D105DA">
        <w:rPr>
          <w:rFonts w:hint="eastAsia"/>
          <w:sz w:val="32"/>
          <w:szCs w:val="32"/>
        </w:rPr>
        <w:t>长春市总工会女职工部</w:t>
      </w:r>
    </w:p>
    <w:p w:rsidR="009341DE" w:rsidRPr="00D105DA" w:rsidRDefault="009341DE" w:rsidP="00D105DA">
      <w:pPr>
        <w:ind w:firstLine="720"/>
        <w:rPr>
          <w:sz w:val="32"/>
          <w:szCs w:val="32"/>
        </w:rPr>
      </w:pPr>
      <w:r w:rsidRPr="00D105DA">
        <w:rPr>
          <w:sz w:val="32"/>
          <w:szCs w:val="32"/>
        </w:rPr>
        <w:t xml:space="preserve">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6"/>
          <w:attr w:name="Year" w:val="2016"/>
        </w:smartTagPr>
        <w:r w:rsidRPr="00D105DA">
          <w:rPr>
            <w:sz w:val="32"/>
            <w:szCs w:val="32"/>
          </w:rPr>
          <w:t>2016</w:t>
        </w:r>
        <w:r w:rsidRPr="00D105DA">
          <w:rPr>
            <w:rFonts w:hint="eastAsia"/>
            <w:sz w:val="32"/>
            <w:szCs w:val="32"/>
          </w:rPr>
          <w:t>年</w:t>
        </w:r>
        <w:r w:rsidRPr="00D105DA">
          <w:rPr>
            <w:sz w:val="32"/>
            <w:szCs w:val="32"/>
          </w:rPr>
          <w:t>6</w:t>
        </w:r>
        <w:r w:rsidRPr="00D105DA">
          <w:rPr>
            <w:rFonts w:hint="eastAsia"/>
            <w:sz w:val="32"/>
            <w:szCs w:val="32"/>
          </w:rPr>
          <w:t>月</w:t>
        </w:r>
        <w:r w:rsidRPr="00D105DA">
          <w:rPr>
            <w:sz w:val="32"/>
            <w:szCs w:val="32"/>
          </w:rPr>
          <w:t>7</w:t>
        </w:r>
        <w:r w:rsidRPr="00D105DA">
          <w:rPr>
            <w:rFonts w:hint="eastAsia"/>
            <w:sz w:val="32"/>
            <w:szCs w:val="32"/>
          </w:rPr>
          <w:t>日</w:t>
        </w:r>
      </w:smartTag>
    </w:p>
    <w:sectPr w:rsidR="009341DE" w:rsidRPr="00D105DA" w:rsidSect="00D105D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DE" w:rsidRDefault="009341DE" w:rsidP="00175D02">
      <w:r>
        <w:separator/>
      </w:r>
    </w:p>
  </w:endnote>
  <w:endnote w:type="continuationSeparator" w:id="0">
    <w:p w:rsidR="009341DE" w:rsidRDefault="009341DE" w:rsidP="0017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DE" w:rsidRDefault="009341DE" w:rsidP="00175D02">
      <w:r>
        <w:separator/>
      </w:r>
    </w:p>
  </w:footnote>
  <w:footnote w:type="continuationSeparator" w:id="0">
    <w:p w:rsidR="009341DE" w:rsidRDefault="009341DE" w:rsidP="00175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692"/>
    <w:rsid w:val="000B7464"/>
    <w:rsid w:val="00175D02"/>
    <w:rsid w:val="001F537E"/>
    <w:rsid w:val="00201A0E"/>
    <w:rsid w:val="002D19F7"/>
    <w:rsid w:val="00384B7B"/>
    <w:rsid w:val="00401FDD"/>
    <w:rsid w:val="004169D2"/>
    <w:rsid w:val="00442EF0"/>
    <w:rsid w:val="005977B7"/>
    <w:rsid w:val="005D097B"/>
    <w:rsid w:val="006560D4"/>
    <w:rsid w:val="006C7312"/>
    <w:rsid w:val="00742FA6"/>
    <w:rsid w:val="007C77CD"/>
    <w:rsid w:val="007D5294"/>
    <w:rsid w:val="009341DE"/>
    <w:rsid w:val="009A4DF8"/>
    <w:rsid w:val="00AE5FB6"/>
    <w:rsid w:val="00BC2443"/>
    <w:rsid w:val="00BF0732"/>
    <w:rsid w:val="00C46DCD"/>
    <w:rsid w:val="00CE3264"/>
    <w:rsid w:val="00CF7CD0"/>
    <w:rsid w:val="00D105DA"/>
    <w:rsid w:val="00D22692"/>
    <w:rsid w:val="00DB1F8F"/>
    <w:rsid w:val="00ED6CA6"/>
    <w:rsid w:val="00F546E3"/>
    <w:rsid w:val="00F5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2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D0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7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D0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c.helloc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84</Words>
  <Characters>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关于举办全市单身青年职工联谊活动的通知</dc:title>
  <dc:subject/>
  <dc:creator>L</dc:creator>
  <cp:keywords/>
  <dc:description/>
  <cp:lastModifiedBy>刘艳红</cp:lastModifiedBy>
  <cp:revision>2</cp:revision>
  <dcterms:created xsi:type="dcterms:W3CDTF">2016-06-07T06:04:00Z</dcterms:created>
  <dcterms:modified xsi:type="dcterms:W3CDTF">2016-06-07T06:04:00Z</dcterms:modified>
</cp:coreProperties>
</file>